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A8DA" w14:textId="77777777" w:rsidR="000F0714" w:rsidRPr="002A2268" w:rsidRDefault="000F0714" w:rsidP="000F0714">
      <w:pPr>
        <w:pStyle w:val="a7"/>
        <w:jc w:val="center"/>
      </w:pPr>
      <w:r w:rsidRPr="002A2268">
        <w:t xml:space="preserve">Сводная ведомость результатов </w:t>
      </w:r>
      <w:r w:rsidR="004654AF" w:rsidRPr="002A2268">
        <w:t xml:space="preserve">проведения </w:t>
      </w:r>
      <w:r w:rsidRPr="002A2268">
        <w:t>специальной оценки условий труда</w:t>
      </w:r>
    </w:p>
    <w:p w14:paraId="05F76A6C" w14:textId="77777777" w:rsidR="00B3448B" w:rsidRPr="002A2268" w:rsidRDefault="00B3448B" w:rsidP="00B3448B"/>
    <w:p w14:paraId="7FBA5FB0" w14:textId="77777777" w:rsidR="00B3448B" w:rsidRPr="002A2268" w:rsidRDefault="00B3448B" w:rsidP="00B3448B">
      <w:r w:rsidRPr="002A2268">
        <w:t>Наименование организации:</w:t>
      </w:r>
      <w:r w:rsidRPr="002A2268">
        <w:rPr>
          <w:rStyle w:val="a9"/>
        </w:rPr>
        <w:t xml:space="preserve"> </w:t>
      </w:r>
      <w:r w:rsidRPr="002A2268">
        <w:rPr>
          <w:rStyle w:val="a9"/>
        </w:rPr>
        <w:fldChar w:fldCharType="begin"/>
      </w:r>
      <w:r w:rsidRPr="002A2268">
        <w:rPr>
          <w:rStyle w:val="a9"/>
        </w:rPr>
        <w:instrText xml:space="preserve"> DOCVARIABLE </w:instrText>
      </w:r>
      <w:r w:rsidR="00EA3306" w:rsidRPr="002A2268">
        <w:rPr>
          <w:rStyle w:val="a9"/>
        </w:rPr>
        <w:instrText>ceh_info</w:instrText>
      </w:r>
      <w:r w:rsidRPr="002A2268">
        <w:rPr>
          <w:rStyle w:val="a9"/>
        </w:rPr>
        <w:instrText xml:space="preserve"> \* MERGEFORMAT </w:instrText>
      </w:r>
      <w:r w:rsidR="00B874F5" w:rsidRPr="002A2268">
        <w:rPr>
          <w:rStyle w:val="a9"/>
        </w:rPr>
        <w:fldChar w:fldCharType="separate"/>
      </w:r>
      <w:r w:rsidR="00B62DA4" w:rsidRPr="00B62DA4">
        <w:rPr>
          <w:rStyle w:val="a9"/>
        </w:rPr>
        <w:t>ОБЩЕСТВО С ОГРАНИЧЕННОЙ ОТВЕТСТВЕННОСТЬЮ "ГРУППА КОМПАНИЙ "ПИВОВАРЕННЫЙ ДОМ БАВАРИЯ"</w:t>
      </w:r>
      <w:r w:rsidRPr="002A2268">
        <w:rPr>
          <w:rStyle w:val="a9"/>
        </w:rPr>
        <w:fldChar w:fldCharType="end"/>
      </w:r>
      <w:r w:rsidRPr="002A2268">
        <w:rPr>
          <w:rStyle w:val="a9"/>
        </w:rPr>
        <w:t> </w:t>
      </w:r>
    </w:p>
    <w:p w14:paraId="2BF5D475" w14:textId="77777777" w:rsidR="00F06873" w:rsidRPr="002A2268" w:rsidRDefault="00F06873" w:rsidP="004654AF">
      <w:pPr>
        <w:suppressAutoHyphens/>
        <w:jc w:val="right"/>
      </w:pPr>
      <w:r w:rsidRPr="002A226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2A2268" w14:paraId="419B4B0A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0E4472D" w14:textId="77777777"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A22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08B4571" w14:textId="77777777"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9F3CD74" w14:textId="77777777"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91DA6F8" w14:textId="77777777"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и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A2268" w14:paraId="78E7D1D3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D9A9B64" w14:textId="77777777"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F484696" w14:textId="77777777" w:rsidR="004654A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2C8BAB1" w14:textId="77777777"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9AED5BD" w14:textId="77777777"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34AB1C4" w14:textId="77777777"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3929196" w14:textId="77777777"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A2268" w14:paraId="17C6E629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0697D8A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A021AEF" w14:textId="77777777" w:rsidR="00AF1EDF" w:rsidRPr="002A22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DD009C8" w14:textId="77777777" w:rsidR="00AF1ED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1141806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AEA53E7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AA1A7D3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6B01A80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CF579F6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054CDED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06CC4CD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A2268" w14:paraId="7B64EFBB" w14:textId="77777777" w:rsidTr="004654AF">
        <w:trPr>
          <w:jc w:val="center"/>
        </w:trPr>
        <w:tc>
          <w:tcPr>
            <w:tcW w:w="3518" w:type="dxa"/>
            <w:vAlign w:val="center"/>
          </w:tcPr>
          <w:p w14:paraId="447865C5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9E51D38" w14:textId="77777777" w:rsidR="00AF1EDF" w:rsidRPr="002A22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59EC157" w14:textId="77777777" w:rsidR="00AF1ED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66BF1D5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629604E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C6067C8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97A1629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BB0E6B5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C8F6FFD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5C82CA1" w14:textId="77777777"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A2268" w14:paraId="758CA275" w14:textId="77777777" w:rsidTr="004654AF">
        <w:trPr>
          <w:jc w:val="center"/>
        </w:trPr>
        <w:tc>
          <w:tcPr>
            <w:tcW w:w="3518" w:type="dxa"/>
            <w:vAlign w:val="center"/>
          </w:tcPr>
          <w:p w14:paraId="6A4DD191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A226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66D9299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18" w:type="dxa"/>
            <w:vAlign w:val="center"/>
          </w:tcPr>
          <w:p w14:paraId="749DD923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vAlign w:val="center"/>
          </w:tcPr>
          <w:p w14:paraId="66A00095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43517C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14:paraId="6899D777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0EBCCC4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1B618F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27A6339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C3D44FF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14:paraId="41244ACA" w14:textId="77777777" w:rsidTr="004654AF">
        <w:trPr>
          <w:jc w:val="center"/>
        </w:trPr>
        <w:tc>
          <w:tcPr>
            <w:tcW w:w="3518" w:type="dxa"/>
            <w:vAlign w:val="center"/>
          </w:tcPr>
          <w:p w14:paraId="2F4148B5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A226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с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768F184C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18" w:type="dxa"/>
            <w:vAlign w:val="center"/>
          </w:tcPr>
          <w:p w14:paraId="6AA425ED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vAlign w:val="center"/>
          </w:tcPr>
          <w:p w14:paraId="364FDAED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08E8A2B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14:paraId="675765D1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E9E6BC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456BAE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8409A3A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1695666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14:paraId="65C7FAD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8560904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A22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7A4B766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14:paraId="551C6878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14:paraId="3DE0A813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E9CAAA1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14:paraId="0B4AD881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6083A3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A6D595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15CBF5F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E267E4C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14:paraId="1B1D133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EE9352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A22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29697BE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6481D87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7A1A527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F498C3A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957CB7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DE44D5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037CBD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AD544F0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2C282B5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14:paraId="7C18D742" w14:textId="77777777" w:rsidTr="004654AF">
        <w:trPr>
          <w:jc w:val="center"/>
        </w:trPr>
        <w:tc>
          <w:tcPr>
            <w:tcW w:w="3518" w:type="dxa"/>
            <w:vAlign w:val="center"/>
          </w:tcPr>
          <w:p w14:paraId="457757C2" w14:textId="77777777"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A22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E6E9674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38EA5F9" w14:textId="77777777" w:rsidR="00AF1EDF" w:rsidRPr="002A2268" w:rsidRDefault="00B62D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52822662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6077124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68C4F5D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FCD8219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04AE5B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0A1B885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7308987" w14:textId="77777777" w:rsidR="00AF1EDF" w:rsidRPr="002A2268" w:rsidRDefault="00B62D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006F4C3" w14:textId="77777777" w:rsidR="00F06873" w:rsidRPr="002A226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5E8CB5D" w14:textId="77777777" w:rsidR="00F06873" w:rsidRPr="002A2268" w:rsidRDefault="00F06873" w:rsidP="00F06873">
      <w:pPr>
        <w:jc w:val="right"/>
      </w:pPr>
      <w:r w:rsidRPr="002A226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2A2268" w14:paraId="66D6E4FC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ECE5F30" w14:textId="77777777" w:rsidR="00F06873" w:rsidRPr="002A2268" w:rsidRDefault="004654AF" w:rsidP="00F06873">
            <w:pPr>
              <w:jc w:val="center"/>
              <w:rPr>
                <w:sz w:val="20"/>
              </w:rPr>
            </w:pPr>
            <w:r w:rsidRPr="002A2268">
              <w:rPr>
                <w:color w:val="000000"/>
                <w:sz w:val="20"/>
              </w:rPr>
              <w:t>Инд</w:t>
            </w:r>
            <w:r w:rsidRPr="002A2268">
              <w:rPr>
                <w:color w:val="000000"/>
                <w:sz w:val="20"/>
              </w:rPr>
              <w:t>и</w:t>
            </w:r>
            <w:r w:rsidRPr="002A2268">
              <w:rPr>
                <w:color w:val="000000"/>
                <w:sz w:val="20"/>
              </w:rPr>
              <w:t>ви</w:t>
            </w:r>
            <w:r w:rsidRPr="002A2268">
              <w:rPr>
                <w:color w:val="000000"/>
                <w:sz w:val="20"/>
              </w:rPr>
              <w:softHyphen/>
              <w:t>дуал</w:t>
            </w:r>
            <w:r w:rsidRPr="002A2268">
              <w:rPr>
                <w:color w:val="000000"/>
                <w:sz w:val="20"/>
              </w:rPr>
              <w:t>ь</w:t>
            </w:r>
            <w:r w:rsidRPr="002A2268">
              <w:rPr>
                <w:color w:val="000000"/>
                <w:sz w:val="20"/>
              </w:rPr>
              <w:t>ный номер рабоч</w:t>
            </w:r>
            <w:r w:rsidRPr="002A2268">
              <w:rPr>
                <w:color w:val="000000"/>
                <w:sz w:val="20"/>
              </w:rPr>
              <w:t>е</w:t>
            </w:r>
            <w:r w:rsidRPr="002A2268">
              <w:rPr>
                <w:color w:val="000000"/>
                <w:sz w:val="20"/>
              </w:rPr>
              <w:t>го ме</w:t>
            </w:r>
            <w:r w:rsidRPr="002A2268">
              <w:rPr>
                <w:color w:val="000000"/>
                <w:sz w:val="20"/>
              </w:rPr>
              <w:t>с</w:t>
            </w:r>
            <w:r w:rsidRPr="002A226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E269B50" w14:textId="77777777" w:rsidR="004654AF" w:rsidRPr="002A2268" w:rsidRDefault="004654AF" w:rsidP="004654AF">
            <w:pPr>
              <w:jc w:val="center"/>
              <w:rPr>
                <w:color w:val="000000"/>
                <w:sz w:val="20"/>
              </w:rPr>
            </w:pPr>
            <w:r w:rsidRPr="002A2268">
              <w:rPr>
                <w:color w:val="000000"/>
                <w:sz w:val="20"/>
              </w:rPr>
              <w:t>Профессия/</w:t>
            </w:r>
            <w:r w:rsidRPr="002A2268">
              <w:rPr>
                <w:color w:val="000000"/>
                <w:sz w:val="20"/>
              </w:rPr>
              <w:br/>
              <w:t>должность/</w:t>
            </w:r>
            <w:r w:rsidRPr="002A2268">
              <w:rPr>
                <w:color w:val="000000"/>
                <w:sz w:val="20"/>
              </w:rPr>
              <w:br/>
              <w:t>специальность рабо</w:t>
            </w:r>
            <w:r w:rsidRPr="002A2268">
              <w:rPr>
                <w:color w:val="000000"/>
                <w:sz w:val="20"/>
              </w:rPr>
              <w:t>т</w:t>
            </w:r>
            <w:r w:rsidRPr="002A2268">
              <w:rPr>
                <w:color w:val="000000"/>
                <w:sz w:val="20"/>
              </w:rPr>
              <w:t xml:space="preserve">ника </w:t>
            </w:r>
          </w:p>
          <w:p w14:paraId="0A2134F7" w14:textId="77777777" w:rsidR="00F06873" w:rsidRPr="002A226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6F9A699" w14:textId="77777777" w:rsidR="00F06873" w:rsidRPr="002A2268" w:rsidRDefault="00F06873" w:rsidP="00F06873">
            <w:pPr>
              <w:jc w:val="center"/>
              <w:rPr>
                <w:sz w:val="20"/>
              </w:rPr>
            </w:pPr>
            <w:r w:rsidRPr="002A2268">
              <w:rPr>
                <w:sz w:val="20"/>
              </w:rPr>
              <w:t>Классы</w:t>
            </w:r>
            <w:r w:rsidR="004654AF" w:rsidRPr="002A2268">
              <w:rPr>
                <w:sz w:val="20"/>
              </w:rPr>
              <w:t xml:space="preserve"> </w:t>
            </w:r>
            <w:r w:rsidR="004654AF" w:rsidRPr="002A2268">
              <w:rPr>
                <w:color w:val="000000"/>
                <w:sz w:val="20"/>
              </w:rPr>
              <w:t>(подклассы)</w:t>
            </w:r>
            <w:r w:rsidRPr="002A226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78FE45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6BF69DF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го примен</w:t>
            </w:r>
            <w:r w:rsidRPr="002A2268">
              <w:rPr>
                <w:color w:val="000000"/>
                <w:sz w:val="16"/>
                <w:szCs w:val="16"/>
              </w:rPr>
              <w:t>е</w:t>
            </w:r>
            <w:r w:rsidRPr="002A226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4D4A75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2E380E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2A2268">
              <w:rPr>
                <w:color w:val="000000"/>
                <w:sz w:val="16"/>
                <w:szCs w:val="16"/>
              </w:rPr>
              <w:t>п</w:t>
            </w:r>
            <w:r w:rsidRPr="002A2268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294ADB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A2268">
              <w:rPr>
                <w:color w:val="000000"/>
                <w:sz w:val="16"/>
                <w:szCs w:val="16"/>
              </w:rPr>
              <w:t>ь</w:t>
            </w:r>
            <w:r w:rsidRPr="002A226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2957E6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A226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1DF012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Лечебно</w:t>
            </w:r>
            <w:r w:rsidRPr="002A2268">
              <w:rPr>
                <w:sz w:val="16"/>
                <w:szCs w:val="16"/>
              </w:rPr>
              <w:t>-профилактическое п</w:t>
            </w:r>
            <w:r w:rsidRPr="002A2268">
              <w:rPr>
                <w:sz w:val="16"/>
                <w:szCs w:val="16"/>
              </w:rPr>
              <w:t>и</w:t>
            </w:r>
            <w:r w:rsidRPr="002A226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738F9869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Льготно</w:t>
            </w:r>
            <w:r w:rsidRPr="002A2268">
              <w:rPr>
                <w:sz w:val="16"/>
                <w:szCs w:val="16"/>
              </w:rPr>
              <w:t>е пенсионное обеспеч</w:t>
            </w:r>
            <w:r w:rsidRPr="002A2268">
              <w:rPr>
                <w:sz w:val="16"/>
                <w:szCs w:val="16"/>
              </w:rPr>
              <w:t>е</w:t>
            </w:r>
            <w:r w:rsidRPr="002A2268">
              <w:rPr>
                <w:sz w:val="16"/>
                <w:szCs w:val="16"/>
              </w:rPr>
              <w:t>ние (да/нет)</w:t>
            </w:r>
          </w:p>
        </w:tc>
      </w:tr>
      <w:tr w:rsidR="00F06873" w:rsidRPr="002A2268" w14:paraId="44D12367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5D1B86AA" w14:textId="77777777" w:rsidR="00F06873" w:rsidRPr="002A22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40A0FEA" w14:textId="77777777" w:rsidR="00F06873" w:rsidRPr="002A22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111238E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98DC41E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EA9A251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C4DB16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715B6C7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11DDB0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3728A46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C2F5109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E448330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56995C4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EA34511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89D4DE2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5C18D20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D4FDD0A" w14:textId="77777777"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BDFAF5C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F573763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FF49812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57AD2D7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F755F3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2A92EEE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F7A50C7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279C6EB" w14:textId="77777777"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A2268" w14:paraId="7C611E3E" w14:textId="77777777" w:rsidTr="004654AF">
        <w:tc>
          <w:tcPr>
            <w:tcW w:w="959" w:type="dxa"/>
            <w:shd w:val="clear" w:color="auto" w:fill="auto"/>
            <w:vAlign w:val="center"/>
          </w:tcPr>
          <w:p w14:paraId="2647EDFA" w14:textId="77777777" w:rsidR="00F06873" w:rsidRPr="002A2268" w:rsidRDefault="00F06873" w:rsidP="001B19D8">
            <w:pPr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30815535" w14:textId="77777777" w:rsidR="00F06873" w:rsidRPr="002A2268" w:rsidRDefault="00F06873" w:rsidP="001B19D8">
            <w:pPr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E8D5F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25B69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9CC8B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8E503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668E0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22979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DE778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59845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F7951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DE1A1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5C917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02489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689EA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5B04C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928BA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C4E99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140F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E3A12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6AE56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B055C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99ED2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6EB6A1" w14:textId="77777777"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24</w:t>
            </w:r>
          </w:p>
        </w:tc>
      </w:tr>
      <w:tr w:rsidR="00B62DA4" w:rsidRPr="002A2268" w14:paraId="36F5DC10" w14:textId="77777777" w:rsidTr="004654AF">
        <w:tc>
          <w:tcPr>
            <w:tcW w:w="959" w:type="dxa"/>
            <w:shd w:val="clear" w:color="auto" w:fill="auto"/>
            <w:vAlign w:val="center"/>
          </w:tcPr>
          <w:p w14:paraId="34D235F9" w14:textId="77777777" w:rsidR="00B62DA4" w:rsidRPr="002A2268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6D5843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FF522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CBD751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02096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BECC05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A5B822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59B70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8DC2B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A35E93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6FF80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8B2173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F0ABF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9C36A7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9627B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740344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E27D7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3B184E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040D4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3CC5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3492D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B0AE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E2BAA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7DFA3D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5E8FA71D" w14:textId="77777777" w:rsidTr="004654AF">
        <w:tc>
          <w:tcPr>
            <w:tcW w:w="959" w:type="dxa"/>
            <w:shd w:val="clear" w:color="auto" w:fill="auto"/>
            <w:vAlign w:val="center"/>
          </w:tcPr>
          <w:p w14:paraId="11082CDB" w14:textId="77777777" w:rsidR="00B62DA4" w:rsidRPr="002A2268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AD754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8BC3E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A911D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DB005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6894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D645A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F9855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39ADD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91402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18563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72021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83A87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A0AC9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C8E45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2AD151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D11F9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77FE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2CA43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64428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187E0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671F1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E1507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596549" w14:textId="77777777" w:rsidR="00B62DA4" w:rsidRPr="002A2268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91085EB" w14:textId="77777777" w:rsidTr="004654AF">
        <w:tc>
          <w:tcPr>
            <w:tcW w:w="959" w:type="dxa"/>
            <w:shd w:val="clear" w:color="auto" w:fill="auto"/>
            <w:vAlign w:val="center"/>
          </w:tcPr>
          <w:p w14:paraId="480AFEA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D7C42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BE4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1A8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A31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971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DEB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4E0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A6B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A79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4E6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DD2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FDB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38C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A03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A968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895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0466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CE7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8A9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9DE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B25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6A7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C887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0A545E3" w14:textId="77777777" w:rsidTr="004654AF">
        <w:tc>
          <w:tcPr>
            <w:tcW w:w="959" w:type="dxa"/>
            <w:shd w:val="clear" w:color="auto" w:fill="auto"/>
            <w:vAlign w:val="center"/>
          </w:tcPr>
          <w:p w14:paraId="69EE6C6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C171B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3C8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BF2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B80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A7E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6E4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47A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0D9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C0A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AA2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A03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240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96F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750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9E0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41E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0D43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9B2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22F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2CB0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3C8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375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BF29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447C3BF" w14:textId="77777777" w:rsidTr="004654AF">
        <w:tc>
          <w:tcPr>
            <w:tcW w:w="959" w:type="dxa"/>
            <w:shd w:val="clear" w:color="auto" w:fill="auto"/>
            <w:vAlign w:val="center"/>
          </w:tcPr>
          <w:p w14:paraId="3F77090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148A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CE7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E4D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69E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C6D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33B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B91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6F92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074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47C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2BB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376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ACA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EB7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BB22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010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F9A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859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9CC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0E8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C52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477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DC7A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1B52326" w14:textId="77777777" w:rsidTr="004654AF">
        <w:tc>
          <w:tcPr>
            <w:tcW w:w="959" w:type="dxa"/>
            <w:shd w:val="clear" w:color="auto" w:fill="auto"/>
            <w:vAlign w:val="center"/>
          </w:tcPr>
          <w:p w14:paraId="602D679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EC6A64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A6A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CDB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09F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75D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E0DF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AD2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98A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0FC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AFD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9F4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415F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B37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D34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41B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BE3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0CB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A05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EF1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34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512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63E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16B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4A3F147" w14:textId="77777777" w:rsidTr="004654AF">
        <w:tc>
          <w:tcPr>
            <w:tcW w:w="959" w:type="dxa"/>
            <w:shd w:val="clear" w:color="auto" w:fill="auto"/>
            <w:vAlign w:val="center"/>
          </w:tcPr>
          <w:p w14:paraId="5D12369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C4BA7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спортивно-оздоровительного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119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A00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5A8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D9FB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442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397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434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0AF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74C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CC9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F21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428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547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19C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5EC8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F8D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6B4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E7B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D68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D13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EAB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FB31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F3F9805" w14:textId="77777777" w:rsidTr="004654AF">
        <w:tc>
          <w:tcPr>
            <w:tcW w:w="959" w:type="dxa"/>
            <w:shd w:val="clear" w:color="auto" w:fill="auto"/>
            <w:vAlign w:val="center"/>
          </w:tcPr>
          <w:p w14:paraId="206BD9A2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88CF1A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DFB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91C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9F7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397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7A0F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7A7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397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67D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93A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EE4E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15E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109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4A5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8CD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C3C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118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BD4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F3D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9C3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3F8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EB8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EAD6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559CD85" w14:textId="77777777" w:rsidTr="004654AF">
        <w:tc>
          <w:tcPr>
            <w:tcW w:w="959" w:type="dxa"/>
            <w:shd w:val="clear" w:color="auto" w:fill="auto"/>
            <w:vAlign w:val="center"/>
          </w:tcPr>
          <w:p w14:paraId="65B7C2F8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BF850D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02. Корпоративный университет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01F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9A2C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9C2C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533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83E3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6D3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D36E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4AE6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7A9B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ADD6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8C10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246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ACA4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3F85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951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E3EC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22F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C86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2439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C48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EA3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A6D5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712B7E3C" w14:textId="77777777" w:rsidTr="004654AF">
        <w:tc>
          <w:tcPr>
            <w:tcW w:w="959" w:type="dxa"/>
            <w:shd w:val="clear" w:color="auto" w:fill="auto"/>
            <w:vAlign w:val="center"/>
          </w:tcPr>
          <w:p w14:paraId="212E335F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5850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корпоративного университета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C21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A1C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3CC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7903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5C8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293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133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757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953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E1B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366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5A3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D42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ACF37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4C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8EC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CA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7F4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E20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4D8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6A2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0119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DA24955" w14:textId="77777777" w:rsidTr="004654AF">
        <w:tc>
          <w:tcPr>
            <w:tcW w:w="959" w:type="dxa"/>
            <w:shd w:val="clear" w:color="auto" w:fill="auto"/>
            <w:vAlign w:val="center"/>
          </w:tcPr>
          <w:p w14:paraId="2C96B49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C99E064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03. Отдел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21B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1CEF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2554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3669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7FCF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41DB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8ACB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9A64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0FDC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79A8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2EFA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4F5C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8D19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1BFFB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DCF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912C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5879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EF5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36DE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CD7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5BD0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024F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0C3D3B65" w14:textId="77777777" w:rsidTr="004654AF">
        <w:tc>
          <w:tcPr>
            <w:tcW w:w="959" w:type="dxa"/>
            <w:shd w:val="clear" w:color="auto" w:fill="auto"/>
            <w:vAlign w:val="center"/>
          </w:tcPr>
          <w:p w14:paraId="75E3F90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D54F65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3A5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F58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6DD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E0C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08D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0BF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C97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BBA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E11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097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163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2D7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E6E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0897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F7D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6E4D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FB2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95E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411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D98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2FF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C87B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33C008A" w14:textId="77777777" w:rsidTr="004654AF">
        <w:tc>
          <w:tcPr>
            <w:tcW w:w="959" w:type="dxa"/>
            <w:shd w:val="clear" w:color="auto" w:fill="auto"/>
            <w:vAlign w:val="center"/>
          </w:tcPr>
          <w:p w14:paraId="241C573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4B151F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04. Отдел 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64A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0CAE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8D93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5F62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413F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078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8DC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2FBD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97BF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981E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8F28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CB6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C73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E600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ECB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F1BB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8BA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5C4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D638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8D0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669F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F417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05CBB408" w14:textId="77777777" w:rsidTr="004654AF">
        <w:tc>
          <w:tcPr>
            <w:tcW w:w="959" w:type="dxa"/>
            <w:shd w:val="clear" w:color="auto" w:fill="auto"/>
            <w:vAlign w:val="center"/>
          </w:tcPr>
          <w:p w14:paraId="3FED81AE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94B7F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365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C1A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ED4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DBE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D929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D6E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CF9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979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036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B76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E14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519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46E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270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04B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8420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494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E61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9BF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094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0BD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0520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1B58B66" w14:textId="77777777" w:rsidTr="004654AF">
        <w:tc>
          <w:tcPr>
            <w:tcW w:w="959" w:type="dxa"/>
            <w:shd w:val="clear" w:color="auto" w:fill="auto"/>
            <w:vAlign w:val="center"/>
          </w:tcPr>
          <w:p w14:paraId="72C64B4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2E1B9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A44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8C1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B63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44C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170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F86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704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2EC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2D9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36B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C47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CEA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C44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BA74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539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546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18B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7C94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299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271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671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8C8A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6F8AF2F" w14:textId="77777777" w:rsidTr="004654AF">
        <w:tc>
          <w:tcPr>
            <w:tcW w:w="959" w:type="dxa"/>
            <w:shd w:val="clear" w:color="auto" w:fill="auto"/>
            <w:vAlign w:val="center"/>
          </w:tcPr>
          <w:p w14:paraId="0CB1B95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20576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532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D5C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3F0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0CF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DD7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28D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CC4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E5A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AE3A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D94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084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470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B65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735E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7D9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39B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DAE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9AA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91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C0C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9D51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150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6F6C989" w14:textId="77777777" w:rsidTr="004654AF">
        <w:tc>
          <w:tcPr>
            <w:tcW w:w="959" w:type="dxa"/>
            <w:shd w:val="clear" w:color="auto" w:fill="auto"/>
            <w:vAlign w:val="center"/>
          </w:tcPr>
          <w:p w14:paraId="6D6582A0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512B2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29C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910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912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380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40B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C14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BBB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1B6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035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69E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54B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121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839A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9C9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9FA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5B6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667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CD4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937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3FC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2C2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31E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68FE95A" w14:textId="77777777" w:rsidTr="004654AF">
        <w:tc>
          <w:tcPr>
            <w:tcW w:w="959" w:type="dxa"/>
            <w:shd w:val="clear" w:color="auto" w:fill="auto"/>
            <w:vAlign w:val="center"/>
          </w:tcPr>
          <w:p w14:paraId="249E67A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B0B84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5BA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A91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5B7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FCC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D22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804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FA0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659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145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99DC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6E8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253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A24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821E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7C4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2B6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D44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B01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6F4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9F9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93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8759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3276E8F" w14:textId="77777777" w:rsidTr="004654AF">
        <w:tc>
          <w:tcPr>
            <w:tcW w:w="959" w:type="dxa"/>
            <w:shd w:val="clear" w:color="auto" w:fill="auto"/>
            <w:vAlign w:val="center"/>
          </w:tcPr>
          <w:p w14:paraId="79F7E8A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A52908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3F4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9F9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59B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AF2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B24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46E2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1D7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FED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272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A50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CC1C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2FA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2DA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317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89D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044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678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81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8C6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B45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5D9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01E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E41764B" w14:textId="77777777" w:rsidTr="004654AF">
        <w:tc>
          <w:tcPr>
            <w:tcW w:w="959" w:type="dxa"/>
            <w:shd w:val="clear" w:color="auto" w:fill="auto"/>
            <w:vAlign w:val="center"/>
          </w:tcPr>
          <w:p w14:paraId="3AC92523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A28A9A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C1C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2D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73E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A84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53E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E59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3BC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5A7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6FD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E5E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F51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F65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90D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B1B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DED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7806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56F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D55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2EE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3C6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5A0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961F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926F0E7" w14:textId="77777777" w:rsidTr="004654AF">
        <w:tc>
          <w:tcPr>
            <w:tcW w:w="959" w:type="dxa"/>
            <w:shd w:val="clear" w:color="auto" w:fill="auto"/>
            <w:vAlign w:val="center"/>
          </w:tcPr>
          <w:p w14:paraId="0063C3D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5D93A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576F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26E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9B5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2D5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F76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925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085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4F8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482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1D7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E7E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B0A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E59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6EE8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1A00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C5CC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B78F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BCE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A34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D4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CA3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920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23CC6B1" w14:textId="77777777" w:rsidTr="004654AF">
        <w:tc>
          <w:tcPr>
            <w:tcW w:w="959" w:type="dxa"/>
            <w:shd w:val="clear" w:color="auto" w:fill="auto"/>
            <w:vAlign w:val="center"/>
          </w:tcPr>
          <w:p w14:paraId="35F48AFC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4C0D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5A8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1C4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D4F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D2B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418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F5A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DFA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0B4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A94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6B7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B85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D37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4AB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A47B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975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AF0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1DB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AAB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EFBC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D3C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CA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2547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C3FD52A" w14:textId="77777777" w:rsidTr="004654AF">
        <w:tc>
          <w:tcPr>
            <w:tcW w:w="959" w:type="dxa"/>
            <w:shd w:val="clear" w:color="auto" w:fill="auto"/>
            <w:vAlign w:val="center"/>
          </w:tcPr>
          <w:p w14:paraId="109F494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CAB528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498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185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CE71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ACA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5EB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913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2DF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AA8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AE6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87C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F81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8EE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124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515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647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F88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599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BEA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00C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2994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EB8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941D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1B3BDEE" w14:textId="77777777" w:rsidTr="004654AF">
        <w:tc>
          <w:tcPr>
            <w:tcW w:w="959" w:type="dxa"/>
            <w:shd w:val="clear" w:color="auto" w:fill="auto"/>
            <w:vAlign w:val="center"/>
          </w:tcPr>
          <w:p w14:paraId="27E185C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D6BF46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05. 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4A3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C221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837A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046A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7A50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5C7A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D555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25C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B90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A4F5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E28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417A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147D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2D0C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382C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215E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5DB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A75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5FF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055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206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25EA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48654052" w14:textId="77777777" w:rsidTr="004654AF">
        <w:tc>
          <w:tcPr>
            <w:tcW w:w="959" w:type="dxa"/>
            <w:shd w:val="clear" w:color="auto" w:fill="auto"/>
            <w:vAlign w:val="center"/>
          </w:tcPr>
          <w:p w14:paraId="578A0FC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8C2799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7FE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7D6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1CE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F78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147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084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58D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837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DCD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C3F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B8C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779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E5D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CBA4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69B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83F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BC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7AE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F1C3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9C2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180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A913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AE2864E" w14:textId="77777777" w:rsidTr="004654AF">
        <w:tc>
          <w:tcPr>
            <w:tcW w:w="959" w:type="dxa"/>
            <w:shd w:val="clear" w:color="auto" w:fill="auto"/>
            <w:vAlign w:val="center"/>
          </w:tcPr>
          <w:p w14:paraId="6F616D8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35818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73D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C10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84C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08D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535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422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F92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432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8EE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663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805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18BC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C93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3694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520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F5DE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2F3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12F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735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AD41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6C6E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7A4C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F58E3E8" w14:textId="77777777" w:rsidTr="004654AF">
        <w:tc>
          <w:tcPr>
            <w:tcW w:w="959" w:type="dxa"/>
            <w:shd w:val="clear" w:color="auto" w:fill="auto"/>
            <w:vAlign w:val="center"/>
          </w:tcPr>
          <w:p w14:paraId="0F47530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47F9C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6D5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A0EF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CC4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46A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80E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E3E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919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E328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4BB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7196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5C6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6A1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0E9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8528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BC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13B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F04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2DE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300E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758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DDA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6031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724D1BB" w14:textId="77777777" w:rsidTr="004654AF">
        <w:tc>
          <w:tcPr>
            <w:tcW w:w="959" w:type="dxa"/>
            <w:shd w:val="clear" w:color="auto" w:fill="auto"/>
            <w:vAlign w:val="center"/>
          </w:tcPr>
          <w:p w14:paraId="502C094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6D035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722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E59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047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541C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8EC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82F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980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041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A48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CF9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5D2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0E5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1D1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B0CB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B0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30A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877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3E1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C46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C77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A2B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38B2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0679125" w14:textId="77777777" w:rsidTr="004654AF">
        <w:tc>
          <w:tcPr>
            <w:tcW w:w="959" w:type="dxa"/>
            <w:shd w:val="clear" w:color="auto" w:fill="auto"/>
            <w:vAlign w:val="center"/>
          </w:tcPr>
          <w:p w14:paraId="5A8EEF1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729F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280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D85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304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B09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E30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3CA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76F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AD5C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744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D9D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5A9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B5E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396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770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493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B7C0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2B6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B9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636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F88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537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E496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31A7D33" w14:textId="77777777" w:rsidTr="004654AF">
        <w:tc>
          <w:tcPr>
            <w:tcW w:w="959" w:type="dxa"/>
            <w:shd w:val="clear" w:color="auto" w:fill="auto"/>
            <w:vAlign w:val="center"/>
          </w:tcPr>
          <w:p w14:paraId="10380B9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22515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73F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DF4F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B53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47E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883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AC7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71F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7EB8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330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4CA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A2F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389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B4E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C9C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006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421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CB0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1E9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611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6FA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631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FBFC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E63F39B" w14:textId="77777777" w:rsidTr="004654AF">
        <w:tc>
          <w:tcPr>
            <w:tcW w:w="959" w:type="dxa"/>
            <w:shd w:val="clear" w:color="auto" w:fill="auto"/>
            <w:vAlign w:val="center"/>
          </w:tcPr>
          <w:p w14:paraId="0A41F86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E25577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580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D4E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7FD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982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B63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47F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25A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F4D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7C0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789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5D2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35B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96F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46D9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C2C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BB3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B78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40E0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BD2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99A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A96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148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EEEA24D" w14:textId="77777777" w:rsidTr="004654AF">
        <w:tc>
          <w:tcPr>
            <w:tcW w:w="959" w:type="dxa"/>
            <w:shd w:val="clear" w:color="auto" w:fill="auto"/>
            <w:vAlign w:val="center"/>
          </w:tcPr>
          <w:p w14:paraId="7B853F5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DC2275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корпоративной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2B6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A57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E4E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E99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42D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009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AE0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2BE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DA7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0A5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E42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7AAC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EE0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9B5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548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542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2AA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B7E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66E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3FB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584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A0F5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0ECB761" w14:textId="77777777" w:rsidTr="004654AF">
        <w:tc>
          <w:tcPr>
            <w:tcW w:w="959" w:type="dxa"/>
            <w:shd w:val="clear" w:color="auto" w:fill="auto"/>
            <w:vAlign w:val="center"/>
          </w:tcPr>
          <w:p w14:paraId="43D520F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5E780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Пиар-менеджер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F65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D52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690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04F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FD5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E13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796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07F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A96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E81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A40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089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B9C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FE7F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231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EE67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B89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5C1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DA3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D30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EA0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F069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9CBB369" w14:textId="77777777" w:rsidTr="004654AF">
        <w:tc>
          <w:tcPr>
            <w:tcW w:w="959" w:type="dxa"/>
            <w:shd w:val="clear" w:color="auto" w:fill="auto"/>
            <w:vAlign w:val="center"/>
          </w:tcPr>
          <w:p w14:paraId="5443ECF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77D3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AFE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E8A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E13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D3F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956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8FC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4F0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597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08D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81E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23D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9EA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72A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CB69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5C6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B87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B53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FF8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B91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B49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703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0E11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F18EE49" w14:textId="77777777" w:rsidTr="004654AF">
        <w:tc>
          <w:tcPr>
            <w:tcW w:w="959" w:type="dxa"/>
            <w:shd w:val="clear" w:color="auto" w:fill="auto"/>
            <w:vAlign w:val="center"/>
          </w:tcPr>
          <w:p w14:paraId="76AEBA0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248F0B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058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E7A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F1B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A62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E07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36E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1E8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BDE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1942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E4F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924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81E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AD7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BA12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16D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12F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619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B21F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30D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60C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0E0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B9DB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B9C04DD" w14:textId="77777777" w:rsidTr="004654AF">
        <w:tc>
          <w:tcPr>
            <w:tcW w:w="959" w:type="dxa"/>
            <w:shd w:val="clear" w:color="auto" w:fill="auto"/>
            <w:vAlign w:val="center"/>
          </w:tcPr>
          <w:p w14:paraId="2A7A4A2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21-2А </w:t>
            </w:r>
            <w:r>
              <w:rPr>
                <w:sz w:val="18"/>
                <w:szCs w:val="18"/>
              </w:rPr>
              <w:lastRenderedPageBreak/>
              <w:t>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7C6A4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Помощник генерального ди</w:t>
            </w:r>
            <w:r>
              <w:rPr>
                <w:sz w:val="18"/>
                <w:szCs w:val="18"/>
              </w:rPr>
              <w:lastRenderedPageBreak/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6F0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63B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EB3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B05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4EB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2D6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FCF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0AF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393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393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B8C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5E9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2ED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2CB0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074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0975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324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B90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297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C41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297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F73A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658C733" w14:textId="77777777" w:rsidTr="004654AF">
        <w:tc>
          <w:tcPr>
            <w:tcW w:w="959" w:type="dxa"/>
            <w:shd w:val="clear" w:color="auto" w:fill="auto"/>
            <w:vAlign w:val="center"/>
          </w:tcPr>
          <w:p w14:paraId="5B7374A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4F8AA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19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979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CAD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931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66B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5AD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AC6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B14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673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EC3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C7F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514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975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E64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0C8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4E07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5F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7EC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7BE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EB12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E13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CC57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36180D6" w14:textId="77777777" w:rsidTr="004654AF">
        <w:tc>
          <w:tcPr>
            <w:tcW w:w="959" w:type="dxa"/>
            <w:shd w:val="clear" w:color="auto" w:fill="auto"/>
            <w:vAlign w:val="center"/>
          </w:tcPr>
          <w:p w14:paraId="56DED4C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94D92A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06. 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BED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A239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7B66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922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5C09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EFCA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17A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22B73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DB38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0910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C3C7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DA64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508D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3F1F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984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3A5E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C08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1EA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6EA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C89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00F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B0A9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079285DF" w14:textId="77777777" w:rsidTr="004654AF">
        <w:tc>
          <w:tcPr>
            <w:tcW w:w="959" w:type="dxa"/>
            <w:shd w:val="clear" w:color="auto" w:fill="auto"/>
            <w:vAlign w:val="center"/>
          </w:tcPr>
          <w:p w14:paraId="0E98667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A08D99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4E5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D6F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3E1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534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76F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076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86B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0DB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078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945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ACB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A8F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F95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71B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CE8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43D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284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6F3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DF5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2CE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495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E508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0DC6CCD" w14:textId="77777777" w:rsidTr="004654AF">
        <w:tc>
          <w:tcPr>
            <w:tcW w:w="959" w:type="dxa"/>
            <w:shd w:val="clear" w:color="auto" w:fill="auto"/>
            <w:vAlign w:val="center"/>
          </w:tcPr>
          <w:p w14:paraId="1B265F3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01C2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49C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E15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A0F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841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399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551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E8F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3A9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C39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139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A6B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384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D05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9EA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27B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F081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E81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F15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69C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2DC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9A2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0BE1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7976846" w14:textId="77777777" w:rsidTr="004654AF">
        <w:tc>
          <w:tcPr>
            <w:tcW w:w="959" w:type="dxa"/>
            <w:shd w:val="clear" w:color="auto" w:fill="auto"/>
            <w:vAlign w:val="center"/>
          </w:tcPr>
          <w:p w14:paraId="0346E9F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8A550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C3B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D74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DD5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321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B55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450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F7C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4BC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3844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79E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87D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399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1C3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BD0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7DA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E4E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E1C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582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FE3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591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0F2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051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E7CBA4F" w14:textId="77777777" w:rsidTr="004654AF">
        <w:tc>
          <w:tcPr>
            <w:tcW w:w="959" w:type="dxa"/>
            <w:shd w:val="clear" w:color="auto" w:fill="auto"/>
            <w:vAlign w:val="center"/>
          </w:tcPr>
          <w:p w14:paraId="76880B6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2AAE0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26E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69A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212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EA1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514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D4B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086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6944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4604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F86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040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0BB9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AB3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5909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E30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CC8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264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E43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DE2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EEB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AD0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43E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603D93A" w14:textId="77777777" w:rsidTr="004654AF">
        <w:tc>
          <w:tcPr>
            <w:tcW w:w="959" w:type="dxa"/>
            <w:shd w:val="clear" w:color="auto" w:fill="auto"/>
            <w:vAlign w:val="center"/>
          </w:tcPr>
          <w:p w14:paraId="520436C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62E1D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3BC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F28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012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FDE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5CF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52B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E1E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65B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DFD7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207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61B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950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F21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3B1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D97B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E167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979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5C5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D7E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AE6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C49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472F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2B0B759" w14:textId="77777777" w:rsidTr="004654AF">
        <w:tc>
          <w:tcPr>
            <w:tcW w:w="959" w:type="dxa"/>
            <w:shd w:val="clear" w:color="auto" w:fill="auto"/>
            <w:vAlign w:val="center"/>
          </w:tcPr>
          <w:p w14:paraId="5CB1326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E86DD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9CC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AF8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BB1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637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C18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AEE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0CE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5B8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06D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F8E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EB6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B50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BF7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C0E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845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DD0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848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E93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D67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A3B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22E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F0CB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E08F331" w14:textId="77777777" w:rsidTr="004654AF">
        <w:tc>
          <w:tcPr>
            <w:tcW w:w="959" w:type="dxa"/>
            <w:shd w:val="clear" w:color="auto" w:fill="auto"/>
            <w:vAlign w:val="center"/>
          </w:tcPr>
          <w:p w14:paraId="6076BE4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6E87A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7E8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0D7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B48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161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4E6E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C0B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E71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6B6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FEC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ED4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F66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B53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14B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5A9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280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9E6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A26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BD0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271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906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517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DDAB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DB33C7C" w14:textId="77777777" w:rsidTr="004654AF">
        <w:tc>
          <w:tcPr>
            <w:tcW w:w="959" w:type="dxa"/>
            <w:shd w:val="clear" w:color="auto" w:fill="auto"/>
            <w:vAlign w:val="center"/>
          </w:tcPr>
          <w:p w14:paraId="5866604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88C747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отдела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1EB2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7E4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55D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724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61E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C26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B47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A063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E73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2B2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7A3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C47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F05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3D07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27E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014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BEE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FC6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FE9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FD5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DDB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81F5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50D897B" w14:textId="77777777" w:rsidTr="004654AF">
        <w:tc>
          <w:tcPr>
            <w:tcW w:w="959" w:type="dxa"/>
            <w:shd w:val="clear" w:color="auto" w:fill="auto"/>
            <w:vAlign w:val="center"/>
          </w:tcPr>
          <w:p w14:paraId="102441DC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FF3C1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1D7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5DC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7F4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57B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E06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6E0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DD0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025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440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EA9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ACDF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BD3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432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87B08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BAA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E00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CBC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CCE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424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F7F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281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0A8E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B3E5E65" w14:textId="77777777" w:rsidTr="004654AF">
        <w:tc>
          <w:tcPr>
            <w:tcW w:w="959" w:type="dxa"/>
            <w:shd w:val="clear" w:color="auto" w:fill="auto"/>
            <w:vAlign w:val="center"/>
          </w:tcPr>
          <w:p w14:paraId="335FFDD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ADA6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8A5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2B4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06E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E42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E5A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176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AB9F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C8F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35E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DB6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BA6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F33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775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03B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535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F9A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940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B1EE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E02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B11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DBC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C59D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AEBF8B2" w14:textId="77777777" w:rsidTr="004654AF">
        <w:tc>
          <w:tcPr>
            <w:tcW w:w="959" w:type="dxa"/>
            <w:shd w:val="clear" w:color="auto" w:fill="auto"/>
            <w:vAlign w:val="center"/>
          </w:tcPr>
          <w:p w14:paraId="02B8283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EC033F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07. Отдел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581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00E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BFA0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CA6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3221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3C97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79B0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8314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BB58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3E21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6DC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C6A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B99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FB8F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E54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E6F4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2DE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C39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184E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B6F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A75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9194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5A795D51" w14:textId="77777777" w:rsidTr="004654AF">
        <w:tc>
          <w:tcPr>
            <w:tcW w:w="959" w:type="dxa"/>
            <w:shd w:val="clear" w:color="auto" w:fill="auto"/>
            <w:vAlign w:val="center"/>
          </w:tcPr>
          <w:p w14:paraId="79B0AE8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24B0F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4A1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C71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2601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C83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00E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C8D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0D1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CD2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5DA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5DE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0C7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487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871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3256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F6F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E0E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CA3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0AB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86B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0C1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EEA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0741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EB3CBB7" w14:textId="77777777" w:rsidTr="004654AF">
        <w:tc>
          <w:tcPr>
            <w:tcW w:w="959" w:type="dxa"/>
            <w:shd w:val="clear" w:color="auto" w:fill="auto"/>
            <w:vAlign w:val="center"/>
          </w:tcPr>
          <w:p w14:paraId="7CFDD10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49DDC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CFC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617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E812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CB4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749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4A1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8E8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FB9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E48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16C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6B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6C6F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BFE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1BA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960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29E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B86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15D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2178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D0B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3EF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3CD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A54BDCD" w14:textId="77777777" w:rsidTr="004654AF">
        <w:tc>
          <w:tcPr>
            <w:tcW w:w="959" w:type="dxa"/>
            <w:shd w:val="clear" w:color="auto" w:fill="auto"/>
            <w:vAlign w:val="center"/>
          </w:tcPr>
          <w:p w14:paraId="429AF0A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0E9028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D1A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BEE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F72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3F7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6E2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BE6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CDD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701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F9CA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AA2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408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A16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C1B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FBB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B95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D6E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065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FF2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F3D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4B1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51A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F865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E8BFA4D" w14:textId="77777777" w:rsidTr="004654AF">
        <w:tc>
          <w:tcPr>
            <w:tcW w:w="959" w:type="dxa"/>
            <w:shd w:val="clear" w:color="auto" w:fill="auto"/>
            <w:vAlign w:val="center"/>
          </w:tcPr>
          <w:p w14:paraId="200263B3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B7982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5E1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895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1FF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C2B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8EC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750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4C0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E1A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E8D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6FD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88E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09A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6F0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4B31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942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F0A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4A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A32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485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4EC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5BC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ACC1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26E1471" w14:textId="77777777" w:rsidTr="004654AF">
        <w:tc>
          <w:tcPr>
            <w:tcW w:w="959" w:type="dxa"/>
            <w:shd w:val="clear" w:color="auto" w:fill="auto"/>
            <w:vAlign w:val="center"/>
          </w:tcPr>
          <w:p w14:paraId="7B0E2F2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3369B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C8C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9C6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077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794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953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8EC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DD8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E1B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B11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F29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B49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044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35A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DE2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462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56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7D8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13A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F01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89F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C63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4B36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26F42DE" w14:textId="77777777" w:rsidTr="004654AF">
        <w:tc>
          <w:tcPr>
            <w:tcW w:w="959" w:type="dxa"/>
            <w:shd w:val="clear" w:color="auto" w:fill="auto"/>
            <w:vAlign w:val="center"/>
          </w:tcPr>
          <w:p w14:paraId="7412F3F0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252392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08. Отдел управления знаниями и реализации образовательных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242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928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9FD4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B59C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3F85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F63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911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89E0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8465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325E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5C94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BF68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FC8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9A20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EB1F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1586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898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23C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773A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C08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BF4A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934F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2FFC810D" w14:textId="77777777" w:rsidTr="004654AF">
        <w:tc>
          <w:tcPr>
            <w:tcW w:w="959" w:type="dxa"/>
            <w:shd w:val="clear" w:color="auto" w:fill="auto"/>
            <w:vAlign w:val="center"/>
          </w:tcPr>
          <w:p w14:paraId="616528D2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DBE8E5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23C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BAA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F09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3A2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D1C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68A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DAB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7E7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F4B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84E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D0AD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6D0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940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FEE8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83B3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4E3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5D8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0B2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128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792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F4F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9E2B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CB21809" w14:textId="77777777" w:rsidTr="004654AF">
        <w:tc>
          <w:tcPr>
            <w:tcW w:w="959" w:type="dxa"/>
            <w:shd w:val="clear" w:color="auto" w:fill="auto"/>
            <w:vAlign w:val="center"/>
          </w:tcPr>
          <w:p w14:paraId="04EFA718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E9EF40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09. Отдел Юридический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C58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DB4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AEA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30F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22D2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E73B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C48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AC444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C50D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AE29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7D61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1F37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A0B4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2E7A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B9AA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D86E2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7A4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DF3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D68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3FD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A5B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0A28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69472BC9" w14:textId="77777777" w:rsidTr="004654AF">
        <w:tc>
          <w:tcPr>
            <w:tcW w:w="959" w:type="dxa"/>
            <w:shd w:val="clear" w:color="auto" w:fill="auto"/>
            <w:vAlign w:val="center"/>
          </w:tcPr>
          <w:p w14:paraId="4750E4F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6CAD74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6E6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2028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788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4BF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A112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220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4F5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719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30D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256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EA7E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D06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1F43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C300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9C3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B4B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AAF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063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C69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88C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76D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F0BB1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93F931D" w14:textId="77777777" w:rsidTr="004654AF">
        <w:tc>
          <w:tcPr>
            <w:tcW w:w="959" w:type="dxa"/>
            <w:shd w:val="clear" w:color="auto" w:fill="auto"/>
            <w:vAlign w:val="center"/>
          </w:tcPr>
          <w:p w14:paraId="6A67BFB8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2DFCB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042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1BE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05D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425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EEF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5A1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C25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612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95E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2B4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4B3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6A1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BEA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B292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E9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7C5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F32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BD8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A23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BAB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441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417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8F0909C" w14:textId="77777777" w:rsidTr="004654AF">
        <w:tc>
          <w:tcPr>
            <w:tcW w:w="959" w:type="dxa"/>
            <w:shd w:val="clear" w:color="auto" w:fill="auto"/>
            <w:vAlign w:val="center"/>
          </w:tcPr>
          <w:p w14:paraId="26FB972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18D6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B70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8D4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8E9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F9BA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47D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21E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C4B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742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9C4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380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94DA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461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0B1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A01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9E5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615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90E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26D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E50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59F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3040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4E6E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44591CC" w14:textId="77777777" w:rsidTr="004654AF">
        <w:tc>
          <w:tcPr>
            <w:tcW w:w="959" w:type="dxa"/>
            <w:shd w:val="clear" w:color="auto" w:fill="auto"/>
            <w:vAlign w:val="center"/>
          </w:tcPr>
          <w:p w14:paraId="3FE8B884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FB85E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DDD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60E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F5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BB4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D20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F76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23D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210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9B9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A43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CC4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B6E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A2F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CF04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FFB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07E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71B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787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FA8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158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852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C031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79338AA" w14:textId="77777777" w:rsidTr="004654AF">
        <w:tc>
          <w:tcPr>
            <w:tcW w:w="959" w:type="dxa"/>
            <w:shd w:val="clear" w:color="auto" w:fill="auto"/>
            <w:vAlign w:val="center"/>
          </w:tcPr>
          <w:p w14:paraId="0BF726E3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9B9BE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87A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9D6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5EC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71E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F64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24F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DFF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2B1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BA4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6F4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747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75CF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663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56AA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4A2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D71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409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DF9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70C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47C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855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04C8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C1AE32E" w14:textId="77777777" w:rsidTr="004654AF">
        <w:tc>
          <w:tcPr>
            <w:tcW w:w="959" w:type="dxa"/>
            <w:shd w:val="clear" w:color="auto" w:fill="auto"/>
            <w:vAlign w:val="center"/>
          </w:tcPr>
          <w:p w14:paraId="25F1A4D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4E29E5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A02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EB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03E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6A8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A8C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4ACF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BDD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57D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1AC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600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D28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1C3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82E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C62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51D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AD8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710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346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463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3D9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8FD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A81A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F6A7909" w14:textId="77777777" w:rsidTr="004654AF">
        <w:tc>
          <w:tcPr>
            <w:tcW w:w="959" w:type="dxa"/>
            <w:shd w:val="clear" w:color="auto" w:fill="auto"/>
            <w:vAlign w:val="center"/>
          </w:tcPr>
          <w:p w14:paraId="4E8A283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358AEB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10. 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F110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DDAB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002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5E8F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A837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66D8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9581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A76F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7885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104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B46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8CC3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3A11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8BFC6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968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8C70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1FB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6A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7FD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128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D52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9BC1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475E91FE" w14:textId="77777777" w:rsidTr="004654AF">
        <w:tc>
          <w:tcPr>
            <w:tcW w:w="959" w:type="dxa"/>
            <w:shd w:val="clear" w:color="auto" w:fill="auto"/>
            <w:vAlign w:val="center"/>
          </w:tcPr>
          <w:p w14:paraId="02B2180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4F87A7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3C8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A9F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78D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C91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E8E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56E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0A2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A98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DED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926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B19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37B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0E0B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E910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DEC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BC0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FB4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A26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766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0B0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876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9CAB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04B0093" w14:textId="77777777" w:rsidTr="004654AF">
        <w:tc>
          <w:tcPr>
            <w:tcW w:w="959" w:type="dxa"/>
            <w:shd w:val="clear" w:color="auto" w:fill="auto"/>
            <w:vAlign w:val="center"/>
          </w:tcPr>
          <w:p w14:paraId="1213982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C1436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366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13A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B1F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5CF8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7DC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8FA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6D6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C847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3AA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CF3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8DF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B04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5D5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ABBB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163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053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09B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1F1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5F4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CFB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62F5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2D3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21837AE" w14:textId="77777777" w:rsidTr="004654AF">
        <w:tc>
          <w:tcPr>
            <w:tcW w:w="959" w:type="dxa"/>
            <w:shd w:val="clear" w:color="auto" w:fill="auto"/>
            <w:vAlign w:val="center"/>
          </w:tcPr>
          <w:p w14:paraId="6861F0A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5AFE8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462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19B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A725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0DA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D07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6EF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786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513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476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BE2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B68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1EE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442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5EF5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8F5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F0B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A9E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AE7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CE4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06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6365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EE1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6D41405" w14:textId="77777777" w:rsidTr="004654AF">
        <w:tc>
          <w:tcPr>
            <w:tcW w:w="959" w:type="dxa"/>
            <w:shd w:val="clear" w:color="auto" w:fill="auto"/>
            <w:vAlign w:val="center"/>
          </w:tcPr>
          <w:p w14:paraId="661CE460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7232BA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11. Учебный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113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2391E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A1C3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CB86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F879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6B20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C0B0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4317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D2F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E03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7F0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C70B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1C9C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AEA8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CC0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E990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C52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62F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3A4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7D2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0748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D2FA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02CF4A68" w14:textId="77777777" w:rsidTr="004654AF">
        <w:tc>
          <w:tcPr>
            <w:tcW w:w="959" w:type="dxa"/>
            <w:shd w:val="clear" w:color="auto" w:fill="auto"/>
            <w:vAlign w:val="center"/>
          </w:tcPr>
          <w:p w14:paraId="3110D9D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81AE4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885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0D5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2B4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E16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AAEB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D97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8F7D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9EB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A03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163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072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7E4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7AB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A3C9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17F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353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C661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62E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173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71C6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8A8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2717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7FF4AB7" w14:textId="77777777" w:rsidTr="004654AF">
        <w:tc>
          <w:tcPr>
            <w:tcW w:w="959" w:type="dxa"/>
            <w:shd w:val="clear" w:color="auto" w:fill="auto"/>
            <w:vAlign w:val="center"/>
          </w:tcPr>
          <w:p w14:paraId="65662C0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B3135C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12. Финансово-экономическая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A77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CB3E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1E93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1544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EEA98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EA15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112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6900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33BC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E59C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070A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AF90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3D43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53B9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AE2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93E5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CD35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8941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690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CC1E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7FA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C238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4A81608F" w14:textId="77777777" w:rsidTr="004654AF">
        <w:tc>
          <w:tcPr>
            <w:tcW w:w="959" w:type="dxa"/>
            <w:shd w:val="clear" w:color="auto" w:fill="auto"/>
            <w:vAlign w:val="center"/>
          </w:tcPr>
          <w:p w14:paraId="27E226BF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5462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20F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B80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E8C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003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1D5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59A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E76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AEE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55D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AB1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9DA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83C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703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3B6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C151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2833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025E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BCC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7238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A53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87E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1C87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E82D618" w14:textId="77777777" w:rsidTr="004654AF">
        <w:tc>
          <w:tcPr>
            <w:tcW w:w="959" w:type="dxa"/>
            <w:shd w:val="clear" w:color="auto" w:fill="auto"/>
            <w:vAlign w:val="center"/>
          </w:tcPr>
          <w:p w14:paraId="60623845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15A59B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EEC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0BF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225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0A2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43B5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549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720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991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C5EE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101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EDB0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662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9093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D37B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8802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995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23C4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ED6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7C3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4B07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295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A798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85BFBED" w14:textId="77777777" w:rsidTr="004654AF">
        <w:tc>
          <w:tcPr>
            <w:tcW w:w="959" w:type="dxa"/>
            <w:shd w:val="clear" w:color="auto" w:fill="auto"/>
            <w:vAlign w:val="center"/>
          </w:tcPr>
          <w:p w14:paraId="6C5C167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D75CA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94E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F9F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98B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59A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F6F3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9BE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6150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156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FBF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393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0BD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BF3F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B2A4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A13C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97D3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4D1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3D7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FE5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346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051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B00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25348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5B16A3B" w14:textId="77777777" w:rsidTr="004654AF">
        <w:tc>
          <w:tcPr>
            <w:tcW w:w="959" w:type="dxa"/>
            <w:shd w:val="clear" w:color="auto" w:fill="auto"/>
            <w:vAlign w:val="center"/>
          </w:tcPr>
          <w:p w14:paraId="0BDC7C62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9C617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2FB7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63F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E02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2ED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BA9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A58D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026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FCF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998B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50F3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627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03D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FAB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D79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293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3A8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639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572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972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D5A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FDEE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609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5D8BF0C6" w14:textId="77777777" w:rsidTr="004654AF">
        <w:tc>
          <w:tcPr>
            <w:tcW w:w="959" w:type="dxa"/>
            <w:shd w:val="clear" w:color="auto" w:fill="auto"/>
            <w:vAlign w:val="center"/>
          </w:tcPr>
          <w:p w14:paraId="62453D8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34-4А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56A46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D27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ED7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7966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1A2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6BF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386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00D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C5A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B66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6B2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65EE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49EF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411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63A6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468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2949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2B3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9E2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0E9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44B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F78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2925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BFF72F3" w14:textId="77777777" w:rsidTr="004654AF">
        <w:tc>
          <w:tcPr>
            <w:tcW w:w="959" w:type="dxa"/>
            <w:shd w:val="clear" w:color="auto" w:fill="auto"/>
            <w:vAlign w:val="center"/>
          </w:tcPr>
          <w:p w14:paraId="5CA0C38E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34-5А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7B007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CD1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B55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5C3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6FF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7F4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B2B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D78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605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AB0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744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C0F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215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CC2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C145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36E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0037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AEC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8E7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E67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9AB7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437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2783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7D476A7" w14:textId="77777777" w:rsidTr="004654AF">
        <w:tc>
          <w:tcPr>
            <w:tcW w:w="959" w:type="dxa"/>
            <w:shd w:val="clear" w:color="auto" w:fill="auto"/>
            <w:vAlign w:val="center"/>
          </w:tcPr>
          <w:p w14:paraId="41E9BFA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34-6А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6A286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C12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6CB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AB3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E2E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150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F88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24E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9F6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D57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184E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59E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6691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A09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F90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416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BA12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272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46D6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58C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D63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9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1438D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93E7CC0" w14:textId="77777777" w:rsidTr="004654AF">
        <w:tc>
          <w:tcPr>
            <w:tcW w:w="959" w:type="dxa"/>
            <w:shd w:val="clear" w:color="auto" w:fill="auto"/>
            <w:vAlign w:val="center"/>
          </w:tcPr>
          <w:p w14:paraId="1CD8BE82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1152E6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61A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484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E24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7CB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142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1EC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A44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68A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ED4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3A1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903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97A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529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04F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7C7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EBDB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010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38E6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BE8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1CE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FE8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67C6B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6820536D" w14:textId="77777777" w:rsidTr="004654AF">
        <w:tc>
          <w:tcPr>
            <w:tcW w:w="959" w:type="dxa"/>
            <w:shd w:val="clear" w:color="auto" w:fill="auto"/>
            <w:vAlign w:val="center"/>
          </w:tcPr>
          <w:p w14:paraId="3D447C4F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34-8А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61C32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7C0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DDD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B4C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4C9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FD8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29F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6AB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FC5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59D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735F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EA5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510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FA50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BAE0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FCBF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121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D7A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0943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240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244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232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1203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42B8AA1" w14:textId="77777777" w:rsidTr="004654AF">
        <w:tc>
          <w:tcPr>
            <w:tcW w:w="959" w:type="dxa"/>
            <w:shd w:val="clear" w:color="auto" w:fill="auto"/>
            <w:vAlign w:val="center"/>
          </w:tcPr>
          <w:p w14:paraId="3B2D76CE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34-9А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3A07D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0CB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EC36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A5F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0225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29BC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F0D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CB9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DEE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4845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59A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EC1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F4C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F98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938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71C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941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792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7A8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EC5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797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17A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89EB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3F325A8" w14:textId="77777777" w:rsidTr="004654AF">
        <w:tc>
          <w:tcPr>
            <w:tcW w:w="959" w:type="dxa"/>
            <w:shd w:val="clear" w:color="auto" w:fill="auto"/>
            <w:vAlign w:val="center"/>
          </w:tcPr>
          <w:p w14:paraId="4572258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34-10А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7246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D6F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CC5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356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9B3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4E5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C02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B38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913C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801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16B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CB6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2A6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7E9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D368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241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B84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B1E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D83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367A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D73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E0D5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1D8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362B7F7" w14:textId="77777777" w:rsidTr="004654AF">
        <w:tc>
          <w:tcPr>
            <w:tcW w:w="959" w:type="dxa"/>
            <w:shd w:val="clear" w:color="auto" w:fill="auto"/>
            <w:vAlign w:val="center"/>
          </w:tcPr>
          <w:p w14:paraId="51F8A6A0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1D270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049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4B3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22B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09F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1905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A2A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B96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28F7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6110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7589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E4A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3ED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A02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EDA6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0A12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423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A0B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363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A0B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E14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BF4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ED36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136C9D2" w14:textId="77777777" w:rsidTr="004654AF">
        <w:tc>
          <w:tcPr>
            <w:tcW w:w="959" w:type="dxa"/>
            <w:shd w:val="clear" w:color="auto" w:fill="auto"/>
            <w:vAlign w:val="center"/>
          </w:tcPr>
          <w:p w14:paraId="7D38397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1C06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E38F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BE2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3839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C4FF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45F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E96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AFC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87A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63E3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CE2C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595D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1F1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EB0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D0863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A19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1AA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6F0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CFB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6E3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88F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73D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04FB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A915397" w14:textId="77777777" w:rsidTr="004654AF">
        <w:tc>
          <w:tcPr>
            <w:tcW w:w="959" w:type="dxa"/>
            <w:shd w:val="clear" w:color="auto" w:fill="auto"/>
            <w:vAlign w:val="center"/>
          </w:tcPr>
          <w:p w14:paraId="5DE9782C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34-13А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B41CB4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E14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E46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637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B19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A47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BE5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F08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8DB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BC0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59D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856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72ED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CD94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5762B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2C0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492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83F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927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A92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54B7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E0EE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AF27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BABBA33" w14:textId="77777777" w:rsidTr="004654AF">
        <w:tc>
          <w:tcPr>
            <w:tcW w:w="959" w:type="dxa"/>
            <w:shd w:val="clear" w:color="auto" w:fill="auto"/>
            <w:vAlign w:val="center"/>
          </w:tcPr>
          <w:p w14:paraId="54408F7C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34-14А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CD7AC3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B683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952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A80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ADC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0D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23A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284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4C0F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A80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6A8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F05D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0D3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310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00FF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E05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D09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CA8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612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4F5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030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41C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B382C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AACEEF9" w14:textId="77777777" w:rsidTr="004654AF">
        <w:tc>
          <w:tcPr>
            <w:tcW w:w="959" w:type="dxa"/>
            <w:shd w:val="clear" w:color="auto" w:fill="auto"/>
            <w:vAlign w:val="center"/>
          </w:tcPr>
          <w:p w14:paraId="5612DDB7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D08F3F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42E9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C34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1C8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2774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699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8E7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6903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7313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733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590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3EEE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043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CC3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99B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212B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3DC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D6F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0C07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57A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09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1E5E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D4A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879A083" w14:textId="77777777" w:rsidTr="004654AF">
        <w:tc>
          <w:tcPr>
            <w:tcW w:w="959" w:type="dxa"/>
            <w:shd w:val="clear" w:color="auto" w:fill="auto"/>
            <w:vAlign w:val="center"/>
          </w:tcPr>
          <w:p w14:paraId="275882DA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0A81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DF5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09D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320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E551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2BCB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F0B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9D4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CC12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AED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1BC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F90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799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AE1F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6C7C8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31E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F199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69DE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3DF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13B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A3F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39D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07FCC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1AAA5C5" w14:textId="77777777" w:rsidTr="004654AF">
        <w:tc>
          <w:tcPr>
            <w:tcW w:w="959" w:type="dxa"/>
            <w:shd w:val="clear" w:color="auto" w:fill="auto"/>
            <w:vAlign w:val="center"/>
          </w:tcPr>
          <w:p w14:paraId="3D0F6DDF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F6EB44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C4E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4B9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BF52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8D1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2B0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80A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A07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2C8A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8BE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DB7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797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299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9FD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9488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02C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837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D96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5F47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0C9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E9E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416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63CC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4448EDB3" w14:textId="77777777" w:rsidTr="004654AF">
        <w:tc>
          <w:tcPr>
            <w:tcW w:w="959" w:type="dxa"/>
            <w:shd w:val="clear" w:color="auto" w:fill="auto"/>
            <w:vAlign w:val="center"/>
          </w:tcPr>
          <w:p w14:paraId="7AA6560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F0DC1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F7C6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46CB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B4E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2AF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285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2CA1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F28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E03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76F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C06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254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2021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7D47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3EF9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211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7E8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A8A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AEAB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BAC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FB6D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5134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20A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8A72E90" w14:textId="77777777" w:rsidTr="004654AF">
        <w:tc>
          <w:tcPr>
            <w:tcW w:w="959" w:type="dxa"/>
            <w:shd w:val="clear" w:color="auto" w:fill="auto"/>
            <w:vAlign w:val="center"/>
          </w:tcPr>
          <w:p w14:paraId="3CD3C53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40C87C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8152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0B71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D989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4D16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0F98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1D6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787D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40A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408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E18D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B6E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AF9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787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F18E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9711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40E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E666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C08B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61E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946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D60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6A43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1EC27A91" w14:textId="77777777" w:rsidTr="004654AF">
        <w:tc>
          <w:tcPr>
            <w:tcW w:w="959" w:type="dxa"/>
            <w:shd w:val="clear" w:color="auto" w:fill="auto"/>
            <w:vAlign w:val="center"/>
          </w:tcPr>
          <w:p w14:paraId="30B213BE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C3A2A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024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2CBF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745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DB4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148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88F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BAA9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C7A9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79F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F48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642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460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2BE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1395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0089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5754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FD2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EA5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166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677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9D14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9EA23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202FEBC" w14:textId="77777777" w:rsidTr="004654AF">
        <w:tc>
          <w:tcPr>
            <w:tcW w:w="959" w:type="dxa"/>
            <w:shd w:val="clear" w:color="auto" w:fill="auto"/>
            <w:vAlign w:val="center"/>
          </w:tcPr>
          <w:p w14:paraId="25E4CAF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4A5737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0C6C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5918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E04A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61FA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892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13E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8C7D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7542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530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08B6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148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2C0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FD3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A6F9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8F39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4BC1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1BE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20B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C402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66B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B568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025EF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6E4688D" w14:textId="77777777" w:rsidTr="004654AF">
        <w:tc>
          <w:tcPr>
            <w:tcW w:w="959" w:type="dxa"/>
            <w:shd w:val="clear" w:color="auto" w:fill="auto"/>
            <w:vAlign w:val="center"/>
          </w:tcPr>
          <w:p w14:paraId="47F31849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39-2А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785E2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806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BBC4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25D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478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BC3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9E6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1DBA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440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971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550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239C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052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A87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E2B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7FD1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5AFE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AFD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8C40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581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DE0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B050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5D572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00E3294" w14:textId="77777777" w:rsidTr="004654AF">
        <w:tc>
          <w:tcPr>
            <w:tcW w:w="959" w:type="dxa"/>
            <w:shd w:val="clear" w:color="auto" w:fill="auto"/>
            <w:vAlign w:val="center"/>
          </w:tcPr>
          <w:p w14:paraId="738BC1B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9350D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012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EE74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ADA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E96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0920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EF51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DC9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F72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F0E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B9D5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09D9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9F15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D32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648E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7D5D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409C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7DB4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31C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43E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B423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91F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D824F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006F588F" w14:textId="77777777" w:rsidTr="004654AF">
        <w:tc>
          <w:tcPr>
            <w:tcW w:w="959" w:type="dxa"/>
            <w:shd w:val="clear" w:color="auto" w:fill="auto"/>
            <w:vAlign w:val="center"/>
          </w:tcPr>
          <w:p w14:paraId="2BB7295D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AA735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D6E9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8D55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CA0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BF5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13F6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9C69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4012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CB91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485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B5ED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2BE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269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8C2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C2E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83FC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34A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0B35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D8E9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ED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110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F4C1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46D5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A03D8CA" w14:textId="77777777" w:rsidTr="004654AF">
        <w:tc>
          <w:tcPr>
            <w:tcW w:w="959" w:type="dxa"/>
            <w:shd w:val="clear" w:color="auto" w:fill="auto"/>
            <w:vAlign w:val="center"/>
          </w:tcPr>
          <w:p w14:paraId="4AA51FCB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19147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F30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9502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5B7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6B11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3785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CB76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42E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D9A4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53E3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066F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B31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BB8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D0C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ECD30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8F8E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1A0D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439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4F5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2089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18A3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01A4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2CD5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2CEB011D" w14:textId="77777777" w:rsidTr="004654AF">
        <w:tc>
          <w:tcPr>
            <w:tcW w:w="959" w:type="dxa"/>
            <w:shd w:val="clear" w:color="auto" w:fill="auto"/>
            <w:vAlign w:val="center"/>
          </w:tcPr>
          <w:p w14:paraId="40A0875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39-6А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74D2CB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7AC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D4CB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5590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4689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DFC1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BF8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78A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6189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B071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CD9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E2C6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A4BB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6FB8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DC3A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5175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4CC15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105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D8D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1BB1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385B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EDE4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63421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347A9FC" w14:textId="77777777" w:rsidTr="004654AF">
        <w:tc>
          <w:tcPr>
            <w:tcW w:w="959" w:type="dxa"/>
            <w:shd w:val="clear" w:color="auto" w:fill="auto"/>
            <w:vAlign w:val="center"/>
          </w:tcPr>
          <w:p w14:paraId="4E967513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39-7А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1634F0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9CFA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F117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D714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0488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A32C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C270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162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25B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DD3A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DF38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55D6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D624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035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25FE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6BF7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B42A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9743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B15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A74B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BB70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8F2F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DCBCE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3C5AC33D" w14:textId="77777777" w:rsidTr="004654AF">
        <w:tc>
          <w:tcPr>
            <w:tcW w:w="959" w:type="dxa"/>
            <w:shd w:val="clear" w:color="auto" w:fill="auto"/>
            <w:vAlign w:val="center"/>
          </w:tcPr>
          <w:p w14:paraId="5F50E7A3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32FC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DD8A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CC72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0BFC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A913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17C8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29A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7F74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5D00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AA50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B2EB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B8BC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E29B5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2EB7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90A8A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2AF6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0377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BE44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09B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F5FA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586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B673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64A6A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2DA4" w:rsidRPr="002A2268" w14:paraId="793B4F81" w14:textId="77777777" w:rsidTr="004654AF">
        <w:tc>
          <w:tcPr>
            <w:tcW w:w="959" w:type="dxa"/>
            <w:shd w:val="clear" w:color="auto" w:fill="auto"/>
            <w:vAlign w:val="center"/>
          </w:tcPr>
          <w:p w14:paraId="0100E231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F21BEA" w14:textId="77777777" w:rsidR="00B62DA4" w:rsidRPr="00B62DA4" w:rsidRDefault="00B62DA4" w:rsidP="001B19D8">
            <w:pPr>
              <w:jc w:val="center"/>
              <w:rPr>
                <w:b/>
                <w:sz w:val="18"/>
                <w:szCs w:val="18"/>
              </w:rPr>
            </w:pPr>
            <w:r w:rsidRPr="00B62DA4">
              <w:rPr>
                <w:b/>
                <w:sz w:val="18"/>
                <w:szCs w:val="18"/>
              </w:rPr>
              <w:t>13. 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596A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093CA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0280D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1513B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A13CA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093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55137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D7E2E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2917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74AA6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BB252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8C8E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5365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739EB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BF7B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7C0F2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D86C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7A08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67C5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DD87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667E1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AC1F5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2DA4" w:rsidRPr="002A2268" w14:paraId="3E550D15" w14:textId="77777777" w:rsidTr="004654AF">
        <w:tc>
          <w:tcPr>
            <w:tcW w:w="959" w:type="dxa"/>
            <w:shd w:val="clear" w:color="auto" w:fill="auto"/>
            <w:vAlign w:val="center"/>
          </w:tcPr>
          <w:p w14:paraId="7365EE36" w14:textId="77777777" w:rsid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70929E" w14:textId="77777777" w:rsidR="00B62DA4" w:rsidRPr="00B62DA4" w:rsidRDefault="00B62D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57AC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349A2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C8793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9D3F6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5821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CCB2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986D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75F8B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9251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1F6F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D5B38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1513C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60EC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812FDF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66077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FA90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30A89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82A0D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1FE14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D1870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F4BF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2317CE" w14:textId="77777777" w:rsidR="00B62DA4" w:rsidRDefault="00B62D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FE3B0E6" w14:textId="77777777" w:rsidR="0065289A" w:rsidRPr="002A2268" w:rsidRDefault="0065289A" w:rsidP="009A1326">
      <w:pPr>
        <w:rPr>
          <w:sz w:val="18"/>
          <w:szCs w:val="18"/>
        </w:rPr>
      </w:pPr>
    </w:p>
    <w:p w14:paraId="3D065254" w14:textId="77777777" w:rsidR="00936F48" w:rsidRPr="002A2268" w:rsidRDefault="00936F48" w:rsidP="00936F48">
      <w:r w:rsidRPr="002A2268">
        <w:t>Дата составления:</w:t>
      </w:r>
      <w:r w:rsidRPr="002A2268">
        <w:rPr>
          <w:rStyle w:val="a9"/>
        </w:rPr>
        <w:t xml:space="preserve"> </w:t>
      </w:r>
      <w:r w:rsidRPr="002A2268">
        <w:rPr>
          <w:rStyle w:val="a9"/>
        </w:rPr>
        <w:fldChar w:fldCharType="begin"/>
      </w:r>
      <w:r w:rsidRPr="002A2268">
        <w:rPr>
          <w:rStyle w:val="a9"/>
        </w:rPr>
        <w:instrText xml:space="preserve"> DOCVARIABLE fill_date \* MERGEFORMAT </w:instrText>
      </w:r>
      <w:r w:rsidRPr="002A2268">
        <w:rPr>
          <w:rStyle w:val="a9"/>
        </w:rPr>
        <w:fldChar w:fldCharType="separate"/>
      </w:r>
      <w:r w:rsidR="005B572F">
        <w:rPr>
          <w:rStyle w:val="a9"/>
        </w:rPr>
        <w:t>30.08.2024</w:t>
      </w:r>
      <w:r w:rsidRPr="002A2268">
        <w:rPr>
          <w:rStyle w:val="a9"/>
        </w:rPr>
        <w:fldChar w:fldCharType="end"/>
      </w:r>
      <w:r w:rsidRPr="002A2268">
        <w:rPr>
          <w:rStyle w:val="a9"/>
        </w:rPr>
        <w:t> </w:t>
      </w:r>
    </w:p>
    <w:p w14:paraId="36913423" w14:textId="77777777" w:rsidR="004654AF" w:rsidRPr="002A2268" w:rsidRDefault="004654AF" w:rsidP="009D6532"/>
    <w:p w14:paraId="7B89F176" w14:textId="77777777" w:rsidR="009D6532" w:rsidRPr="002A2268" w:rsidRDefault="009D6532" w:rsidP="009D6532">
      <w:r w:rsidRPr="002A226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799"/>
        <w:gridCol w:w="284"/>
        <w:gridCol w:w="2268"/>
      </w:tblGrid>
      <w:tr w:rsidR="009D6532" w:rsidRPr="002A2268" w14:paraId="3BBBF346" w14:textId="77777777" w:rsidTr="002A22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6013865" w14:textId="77777777" w:rsidR="009D6532" w:rsidRPr="002A2268" w:rsidRDefault="00B62DA4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14:paraId="27DD76B3" w14:textId="77777777" w:rsidR="009D6532" w:rsidRPr="002A226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1F7C2D" w14:textId="77777777" w:rsidR="009D6532" w:rsidRPr="002A22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0EBD1AB" w14:textId="77777777" w:rsidR="009D6532" w:rsidRPr="002A2268" w:rsidRDefault="009D6532" w:rsidP="009D6532">
            <w:pPr>
              <w:pStyle w:val="aa"/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vAlign w:val="bottom"/>
          </w:tcPr>
          <w:p w14:paraId="61D768C2" w14:textId="77777777" w:rsidR="009D6532" w:rsidRPr="002A2268" w:rsidRDefault="00B62DA4" w:rsidP="009D6532">
            <w:pPr>
              <w:pStyle w:val="aa"/>
            </w:pPr>
            <w:r>
              <w:t>Битаров Зелимхан Вячеславович</w:t>
            </w:r>
          </w:p>
        </w:tc>
        <w:tc>
          <w:tcPr>
            <w:tcW w:w="284" w:type="dxa"/>
            <w:vAlign w:val="bottom"/>
          </w:tcPr>
          <w:p w14:paraId="1FDAB9F0" w14:textId="77777777" w:rsidR="009D6532" w:rsidRPr="002A2268" w:rsidRDefault="009D6532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51BEF66" w14:textId="77777777" w:rsidR="009D6532" w:rsidRPr="002A2268" w:rsidRDefault="009D6532" w:rsidP="009D6532">
            <w:pPr>
              <w:pStyle w:val="aa"/>
            </w:pPr>
          </w:p>
        </w:tc>
      </w:tr>
      <w:tr w:rsidR="009D6532" w:rsidRPr="002A2268" w14:paraId="79A33684" w14:textId="77777777" w:rsidTr="002A22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4708864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A22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C2D3480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D43F9FA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r w:rsidRPr="002A22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3D9BFBD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799" w:type="dxa"/>
            <w:tcBorders>
              <w:top w:val="single" w:sz="4" w:space="0" w:color="auto"/>
            </w:tcBorders>
            <w:vAlign w:val="bottom"/>
          </w:tcPr>
          <w:p w14:paraId="139DA049" w14:textId="77777777" w:rsidR="009D6532" w:rsidRPr="002A2268" w:rsidRDefault="00B62D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11AD634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D985FE3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r w:rsidRPr="002A2268">
              <w:rPr>
                <w:vertAlign w:val="superscript"/>
              </w:rPr>
              <w:t>(дата)</w:t>
            </w:r>
          </w:p>
        </w:tc>
      </w:tr>
    </w:tbl>
    <w:p w14:paraId="056F68DB" w14:textId="77777777" w:rsidR="009D6532" w:rsidRPr="002A2268" w:rsidRDefault="009D6532" w:rsidP="009D6532"/>
    <w:p w14:paraId="1E1659A0" w14:textId="77777777" w:rsidR="009D6532" w:rsidRPr="002A2268" w:rsidRDefault="009D6532" w:rsidP="009D6532">
      <w:r w:rsidRPr="002A226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799"/>
        <w:gridCol w:w="284"/>
        <w:gridCol w:w="2268"/>
      </w:tblGrid>
      <w:tr w:rsidR="009D6532" w:rsidRPr="002A2268" w14:paraId="0C2CB98A" w14:textId="77777777" w:rsidTr="00B62D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A790E37" w14:textId="77777777" w:rsidR="009D6532" w:rsidRPr="002A2268" w:rsidRDefault="00B62DA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14:paraId="71232B92" w14:textId="77777777" w:rsidR="009D6532" w:rsidRPr="002A226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D4B66D7" w14:textId="77777777" w:rsidR="009D6532" w:rsidRPr="002A226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0B5280A" w14:textId="77777777" w:rsidR="009D6532" w:rsidRPr="002A2268" w:rsidRDefault="009D6532" w:rsidP="009D6532">
            <w:pPr>
              <w:pStyle w:val="aa"/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vAlign w:val="bottom"/>
          </w:tcPr>
          <w:p w14:paraId="40CDCAB2" w14:textId="77777777" w:rsidR="009D6532" w:rsidRPr="002A2268" w:rsidRDefault="00B62DA4" w:rsidP="009D6532">
            <w:pPr>
              <w:pStyle w:val="aa"/>
            </w:pPr>
            <w:r>
              <w:t>Валиев Арсен Хаирбекович</w:t>
            </w:r>
          </w:p>
        </w:tc>
        <w:tc>
          <w:tcPr>
            <w:tcW w:w="284" w:type="dxa"/>
            <w:vAlign w:val="bottom"/>
          </w:tcPr>
          <w:p w14:paraId="31E5D7F2" w14:textId="77777777" w:rsidR="009D6532" w:rsidRPr="002A2268" w:rsidRDefault="009D6532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99A3694" w14:textId="77777777" w:rsidR="009D6532" w:rsidRPr="002A2268" w:rsidRDefault="009D6532" w:rsidP="009D6532">
            <w:pPr>
              <w:pStyle w:val="aa"/>
            </w:pPr>
          </w:p>
        </w:tc>
      </w:tr>
      <w:tr w:rsidR="009D6532" w:rsidRPr="002A2268" w14:paraId="6A437920" w14:textId="77777777" w:rsidTr="00B62D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AD69A95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A22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5F5097E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479E591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r w:rsidRPr="002A22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368A764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799" w:type="dxa"/>
            <w:tcBorders>
              <w:top w:val="single" w:sz="4" w:space="0" w:color="auto"/>
            </w:tcBorders>
            <w:vAlign w:val="bottom"/>
          </w:tcPr>
          <w:p w14:paraId="10EA9E9E" w14:textId="77777777" w:rsidR="009D6532" w:rsidRPr="002A2268" w:rsidRDefault="00B62D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3D3CD79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F7E45AB" w14:textId="77777777" w:rsidR="009D6532" w:rsidRPr="002A2268" w:rsidRDefault="009D6532" w:rsidP="009D6532">
            <w:pPr>
              <w:pStyle w:val="aa"/>
              <w:rPr>
                <w:vertAlign w:val="superscript"/>
              </w:rPr>
            </w:pPr>
            <w:r w:rsidRPr="002A2268">
              <w:rPr>
                <w:vertAlign w:val="superscript"/>
              </w:rPr>
              <w:t>(дата)</w:t>
            </w:r>
          </w:p>
        </w:tc>
      </w:tr>
      <w:tr w:rsidR="00B62DA4" w:rsidRPr="00B62DA4" w14:paraId="32EFF520" w14:textId="77777777" w:rsidTr="00B62D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AAFD2" w14:textId="77777777" w:rsidR="00B62DA4" w:rsidRPr="00B62DA4" w:rsidRDefault="00B62DA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87D40C" w14:textId="77777777" w:rsidR="00B62DA4" w:rsidRPr="00B62DA4" w:rsidRDefault="00B62D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E9226" w14:textId="77777777" w:rsidR="00B62DA4" w:rsidRPr="00B62DA4" w:rsidRDefault="00B62D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E9981B6" w14:textId="77777777" w:rsidR="00B62DA4" w:rsidRPr="00B62DA4" w:rsidRDefault="00B62DA4" w:rsidP="009D6532">
            <w:pPr>
              <w:pStyle w:val="aa"/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20F03" w14:textId="77777777" w:rsidR="00B62DA4" w:rsidRPr="00B62DA4" w:rsidRDefault="00B62DA4" w:rsidP="009D6532">
            <w:pPr>
              <w:pStyle w:val="aa"/>
            </w:pPr>
            <w:r>
              <w:t>Джаджиева Олеся Зауровна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6D582" w14:textId="77777777" w:rsidR="00B62DA4" w:rsidRPr="00B62DA4" w:rsidRDefault="00B62DA4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9B9F7" w14:textId="77777777" w:rsidR="00B62DA4" w:rsidRPr="00B62DA4" w:rsidRDefault="00B62DA4" w:rsidP="009D6532">
            <w:pPr>
              <w:pStyle w:val="aa"/>
            </w:pPr>
          </w:p>
        </w:tc>
      </w:tr>
      <w:tr w:rsidR="00B62DA4" w:rsidRPr="00B62DA4" w14:paraId="6D474A0E" w14:textId="77777777" w:rsidTr="00B62D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A9B8F8A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  <w:r w:rsidRPr="00B62D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CDE737A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D01010F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  <w:r w:rsidRPr="00B62D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A929277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799" w:type="dxa"/>
            <w:tcBorders>
              <w:top w:val="single" w:sz="4" w:space="0" w:color="auto"/>
            </w:tcBorders>
          </w:tcPr>
          <w:p w14:paraId="54099601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  <w:r w:rsidRPr="00B62D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ECC75BD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CD912D" w14:textId="77777777" w:rsidR="00B62DA4" w:rsidRPr="00B62DA4" w:rsidRDefault="00B62DA4" w:rsidP="009D6532">
            <w:pPr>
              <w:pStyle w:val="aa"/>
              <w:rPr>
                <w:vertAlign w:val="superscript"/>
              </w:rPr>
            </w:pPr>
            <w:r w:rsidRPr="00B62DA4">
              <w:rPr>
                <w:vertAlign w:val="superscript"/>
              </w:rPr>
              <w:t>(дата)</w:t>
            </w:r>
          </w:p>
        </w:tc>
      </w:tr>
    </w:tbl>
    <w:p w14:paraId="62F0EBB4" w14:textId="77777777" w:rsidR="002743B5" w:rsidRPr="002A2268" w:rsidRDefault="002743B5" w:rsidP="002743B5"/>
    <w:p w14:paraId="4F8F3287" w14:textId="77777777" w:rsidR="002743B5" w:rsidRPr="002A2268" w:rsidRDefault="004654AF" w:rsidP="002743B5">
      <w:r w:rsidRPr="002A2268">
        <w:t>Эксперт(-ы) организации, проводившей специальную оценку условий труда:</w:t>
      </w:r>
    </w:p>
    <w:tbl>
      <w:tblPr>
        <w:tblW w:w="13433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4819"/>
        <w:gridCol w:w="284"/>
        <w:gridCol w:w="2268"/>
      </w:tblGrid>
      <w:tr w:rsidR="002743B5" w:rsidRPr="00B62DA4" w14:paraId="49C3CAAA" w14:textId="77777777" w:rsidTr="00B62D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25297" w14:textId="77777777" w:rsidR="002743B5" w:rsidRPr="00B62DA4" w:rsidRDefault="00B62DA4" w:rsidP="002743B5">
            <w:pPr>
              <w:pStyle w:val="aa"/>
            </w:pPr>
            <w:r w:rsidRPr="00B62DA4">
              <w:t>5867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7733C2" w14:textId="77777777" w:rsidR="002743B5" w:rsidRPr="00B62DA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98F8F" w14:textId="77777777" w:rsidR="002743B5" w:rsidRPr="00B62DA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D56B58" w14:textId="77777777" w:rsidR="002743B5" w:rsidRPr="00B62DA4" w:rsidRDefault="002743B5" w:rsidP="002743B5">
            <w:pPr>
              <w:pStyle w:val="aa"/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3D553" w14:textId="77777777" w:rsidR="002743B5" w:rsidRPr="00B62DA4" w:rsidRDefault="00B62DA4" w:rsidP="002743B5">
            <w:pPr>
              <w:pStyle w:val="aa"/>
            </w:pPr>
            <w:r w:rsidRPr="00B62DA4">
              <w:t>Шрам Д.Р.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BC07F" w14:textId="77777777" w:rsidR="002743B5" w:rsidRPr="00B62DA4" w:rsidRDefault="002743B5" w:rsidP="002743B5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349EFB" w14:textId="19CD0EC8" w:rsidR="002743B5" w:rsidRPr="00B62DA4" w:rsidRDefault="005B572F" w:rsidP="002743B5">
            <w:pPr>
              <w:pStyle w:val="aa"/>
            </w:pPr>
            <w:r>
              <w:t>30.08.2024</w:t>
            </w:r>
          </w:p>
        </w:tc>
      </w:tr>
      <w:tr w:rsidR="002743B5" w:rsidRPr="00B62DA4" w14:paraId="585940E5" w14:textId="77777777" w:rsidTr="00B62DA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742C089" w14:textId="77777777" w:rsidR="002743B5" w:rsidRPr="00B62DA4" w:rsidRDefault="00B62DA4" w:rsidP="002743B5">
            <w:pPr>
              <w:pStyle w:val="aa"/>
              <w:rPr>
                <w:b/>
                <w:vertAlign w:val="superscript"/>
              </w:rPr>
            </w:pPr>
            <w:r w:rsidRPr="00B62D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6E12D5F" w14:textId="77777777" w:rsidR="002743B5" w:rsidRPr="00B62DA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7967B0B" w14:textId="77777777" w:rsidR="002743B5" w:rsidRPr="00B62DA4" w:rsidRDefault="00B62DA4" w:rsidP="002743B5">
            <w:pPr>
              <w:pStyle w:val="aa"/>
              <w:rPr>
                <w:b/>
                <w:vertAlign w:val="superscript"/>
              </w:rPr>
            </w:pPr>
            <w:r w:rsidRPr="00B62D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2FB0D32" w14:textId="77777777" w:rsidR="002743B5" w:rsidRPr="00B62DA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435F37A" w14:textId="77777777" w:rsidR="002743B5" w:rsidRPr="00B62DA4" w:rsidRDefault="00B62DA4" w:rsidP="002743B5">
            <w:pPr>
              <w:pStyle w:val="aa"/>
              <w:rPr>
                <w:b/>
                <w:vertAlign w:val="superscript"/>
              </w:rPr>
            </w:pPr>
            <w:r w:rsidRPr="00B62D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4CA97FE" w14:textId="77777777" w:rsidR="002743B5" w:rsidRPr="00B62DA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35C1D0" w14:textId="77777777" w:rsidR="002743B5" w:rsidRPr="00B62DA4" w:rsidRDefault="00B62DA4" w:rsidP="002743B5">
            <w:pPr>
              <w:pStyle w:val="aa"/>
              <w:rPr>
                <w:vertAlign w:val="superscript"/>
              </w:rPr>
            </w:pPr>
            <w:r w:rsidRPr="00B62DA4">
              <w:rPr>
                <w:vertAlign w:val="superscript"/>
              </w:rPr>
              <w:t>(дата)</w:t>
            </w:r>
          </w:p>
        </w:tc>
      </w:tr>
    </w:tbl>
    <w:p w14:paraId="731B869A" w14:textId="77777777" w:rsidR="00DC1A91" w:rsidRPr="002A2268" w:rsidRDefault="00DC1A91" w:rsidP="00DC1A91"/>
    <w:sectPr w:rsidR="00DC1A91" w:rsidRPr="002A226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27F9" w14:textId="77777777" w:rsidR="00462F63" w:rsidRDefault="00462F63" w:rsidP="00B62DA4">
      <w:r>
        <w:separator/>
      </w:r>
    </w:p>
  </w:endnote>
  <w:endnote w:type="continuationSeparator" w:id="0">
    <w:p w14:paraId="13F1EFD6" w14:textId="77777777" w:rsidR="00462F63" w:rsidRDefault="00462F63" w:rsidP="00B6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0D2B" w14:textId="77777777" w:rsidR="00462F63" w:rsidRDefault="00462F63" w:rsidP="00B62DA4">
      <w:r>
        <w:separator/>
      </w:r>
    </w:p>
  </w:footnote>
  <w:footnote w:type="continuationSeparator" w:id="0">
    <w:p w14:paraId="15B51AE1" w14:textId="77777777" w:rsidR="00462F63" w:rsidRDefault="00462F63" w:rsidP="00B6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241050, Россия, Брянская область, г. Брянск, ул. 7-я Линия, дом 13"/>
    <w:docVar w:name="att_org_name" w:val="Автономная некоммерческая организация &quot;Учебный центр дополнительного профессионального образования &quot;Промтехстрой&quot;"/>
    <w:docVar w:name="att_org_reg_date" w:val="14.08.2018"/>
    <w:docVar w:name="att_org_reg_num" w:val="544"/>
    <w:docVar w:name="boss_fio" w:val="Матюхина Елена Владиславовна"/>
    <w:docVar w:name="ceh_info" w:val="ОБЩЕСТВО С ОГРАНИЧЕННОЙ ОТВЕТСТВЕННОСТЬЮ &quot;ГРУППА КОМПАНИЙ &quot;ПИВОВАРЕННЫЙ ДОМ БАВАРИЯ&quot;"/>
    <w:docVar w:name="D_dog" w:val="   "/>
    <w:docVar w:name="D_prikaz" w:val="   "/>
    <w:docVar w:name="doc_name" w:val="Документ2"/>
    <w:docVar w:name="doc_type" w:val="5"/>
    <w:docVar w:name="fill_date" w:val="30.08.2024"/>
    <w:docVar w:name="kpp_code" w:val="   "/>
    <w:docVar w:name="N_dog" w:val="   "/>
    <w:docVar w:name="N_prikaz" w:val="   "/>
    <w:docVar w:name="org_guid" w:val="FAAE81CCDF8043F79286BF8E281F1A36"/>
    <w:docVar w:name="org_id" w:val="3"/>
    <w:docVar w:name="org_name" w:val="     "/>
    <w:docVar w:name="pers_guids" w:val="F0D8D31A3D6F41058236A50B63E0DDA0@131-912-053 19"/>
    <w:docVar w:name="pers_snils" w:val="F0D8D31A3D6F41058236A50B63E0DDA0@131-912-053 19"/>
    <w:docVar w:name="podr_id" w:val="org_3"/>
    <w:docVar w:name="pred_dolg" w:val="Генеральный директор"/>
    <w:docVar w:name="pred_fio" w:val="Битаров Зелимхан Вячеславович"/>
    <w:docVar w:name="rbtd_adr" w:val="     "/>
    <w:docVar w:name="rbtd_name" w:val="ОБЩЕСТВО С ОГРАНИЧЕННОЙ ОТВЕТСТВЕННОСТЬЮ &quot;ГРУППА КОМПАНИЙ &quot;ПИВОВАРЕННЫЙ ДОМ БАВАРИЯ&quot;"/>
    <w:docVar w:name="sout_id" w:val="   "/>
    <w:docVar w:name="step_test" w:val="6"/>
    <w:docVar w:name="sv_docs" w:val="1"/>
  </w:docVars>
  <w:rsids>
    <w:rsidRoot w:val="00B62DA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2268"/>
    <w:rsid w:val="003A1C01"/>
    <w:rsid w:val="003A2259"/>
    <w:rsid w:val="003C3080"/>
    <w:rsid w:val="003C79E5"/>
    <w:rsid w:val="003F4B55"/>
    <w:rsid w:val="00450E3E"/>
    <w:rsid w:val="00462F63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572F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62DA4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39F8"/>
  <w15:chartTrackingRefBased/>
  <w15:docId w15:val="{71A6DC2B-93C3-43F1-A95F-A0F019BF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2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2DA4"/>
    <w:rPr>
      <w:sz w:val="24"/>
    </w:rPr>
  </w:style>
  <w:style w:type="paragraph" w:styleId="ad">
    <w:name w:val="footer"/>
    <w:basedOn w:val="a"/>
    <w:link w:val="ae"/>
    <w:rsid w:val="00B62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2D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Менеджер 1</dc:creator>
  <cp:keywords/>
  <dc:description/>
  <cp:lastModifiedBy>Менеджер 1</cp:lastModifiedBy>
  <cp:revision>1</cp:revision>
  <dcterms:created xsi:type="dcterms:W3CDTF">2024-08-30T14:54:00Z</dcterms:created>
  <dcterms:modified xsi:type="dcterms:W3CDTF">2024-08-30T15:08:00Z</dcterms:modified>
</cp:coreProperties>
</file>